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832A6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3847A0" w:rsidRDefault="00987A86" w:rsidP="003847A0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847A0">
              <w:rPr>
                <w:rFonts w:ascii="Arial" w:hAnsi="Arial" w:cs="Arial"/>
                <w:b/>
                <w:sz w:val="20"/>
                <w:szCs w:val="20"/>
              </w:rPr>
              <w:t xml:space="preserve">Δ/ΝΣΗ </w:t>
            </w:r>
            <w:r w:rsidR="003847A0" w:rsidRPr="003847A0">
              <w:rPr>
                <w:rFonts w:ascii="Arial" w:hAnsi="Arial" w:cs="Arial"/>
                <w:b/>
                <w:caps/>
                <w:sz w:val="20"/>
                <w:szCs w:val="20"/>
              </w:rPr>
              <w:t>ΤΕΧΝΙΚΩΝ ΕΡΓΩΝ και αγροτικων υποδομων</w:t>
            </w:r>
            <w:r w:rsidR="00523C62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ΤΟΥ ΥΠ.</w:t>
            </w:r>
            <w:r w:rsidR="00B322BF">
              <w:rPr>
                <w:rFonts w:ascii="Arial" w:hAnsi="Arial" w:cs="Arial"/>
                <w:b/>
                <w:caps/>
                <w:sz w:val="20"/>
                <w:szCs w:val="20"/>
              </w:rPr>
              <w:t>Α</w:t>
            </w:r>
            <w:r w:rsidR="00523C62">
              <w:rPr>
                <w:rFonts w:ascii="Arial" w:hAnsi="Arial" w:cs="Arial"/>
                <w:b/>
                <w:caps/>
                <w:sz w:val="20"/>
                <w:szCs w:val="20"/>
              </w:rPr>
              <w:t>.</w:t>
            </w:r>
            <w:r w:rsidR="00B322BF">
              <w:rPr>
                <w:rFonts w:ascii="Arial" w:hAnsi="Arial" w:cs="Arial"/>
                <w:b/>
                <w:caps/>
                <w:sz w:val="20"/>
                <w:szCs w:val="20"/>
              </w:rPr>
              <w:t>Α</w:t>
            </w:r>
            <w:r w:rsidR="00523C62">
              <w:rPr>
                <w:rFonts w:ascii="Arial" w:hAnsi="Arial" w:cs="Arial"/>
                <w:b/>
                <w:caps/>
                <w:sz w:val="20"/>
                <w:szCs w:val="20"/>
              </w:rPr>
              <w:t>.</w:t>
            </w:r>
            <w:r w:rsidR="00B322BF">
              <w:rPr>
                <w:rFonts w:ascii="Arial" w:hAnsi="Arial" w:cs="Arial"/>
                <w:b/>
                <w:caps/>
                <w:sz w:val="20"/>
                <w:szCs w:val="20"/>
              </w:rPr>
              <w:t>Τ</w:t>
            </w:r>
            <w:r w:rsidR="00523C62">
              <w:rPr>
                <w:rFonts w:ascii="Arial" w:hAnsi="Arial" w:cs="Arial"/>
                <w:b/>
                <w:caps/>
                <w:sz w:val="20"/>
                <w:szCs w:val="20"/>
              </w:rPr>
              <w:t>.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80"/>
      </w:tblGrid>
      <w:tr w:rsidR="00832A6F" w:rsidTr="00A73A5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:rsidTr="00A73A5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048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147D54" w:rsidRDefault="00147D54" w:rsidP="00DB1990">
            <w:pPr>
              <w:spacing w:before="60"/>
              <w:ind w:right="125"/>
              <w:jc w:val="both"/>
              <w:rPr>
                <w:rFonts w:ascii="Calibri" w:hAnsi="Calibri" w:cs="Calibri"/>
              </w:rPr>
            </w:pPr>
            <w:r w:rsidRPr="00147D54">
              <w:rPr>
                <w:rFonts w:ascii="Calibri" w:hAnsi="Calibri" w:cs="Calibri"/>
              </w:rPr>
              <w:t>Τα στοιχεία που δη</w:t>
            </w:r>
            <w:r w:rsidR="003847A0">
              <w:rPr>
                <w:rFonts w:ascii="Calibri" w:hAnsi="Calibri" w:cs="Calibri"/>
              </w:rPr>
              <w:t>λώνω στην αίτησή μου προς την Διεύθυνση Τεχνικών</w:t>
            </w:r>
            <w:r w:rsidRPr="00147D54">
              <w:rPr>
                <w:rFonts w:ascii="Calibri" w:hAnsi="Calibri" w:cs="Calibri"/>
              </w:rPr>
              <w:t xml:space="preserve"> </w:t>
            </w:r>
            <w:r w:rsidR="003847A0">
              <w:t xml:space="preserve">Έργων και Αγροτικών Υποδομών </w:t>
            </w:r>
            <w:r w:rsidR="00AE14AC">
              <w:t>του</w:t>
            </w:r>
            <w:r w:rsidR="00DB1990">
              <w:t xml:space="preserve"> Υπ.</w:t>
            </w:r>
            <w:r w:rsidR="00AE14AC">
              <w:t>Α</w:t>
            </w:r>
            <w:r w:rsidR="00DB1990">
              <w:t>.</w:t>
            </w:r>
            <w:r w:rsidR="00AE14AC">
              <w:t>Α</w:t>
            </w:r>
            <w:r w:rsidR="00DB1990">
              <w:t>.</w:t>
            </w:r>
            <w:r w:rsidR="00AE14AC">
              <w:t>Τ</w:t>
            </w:r>
            <w:r w:rsidR="00DB1990">
              <w:t>.</w:t>
            </w:r>
            <w:r w:rsidR="00AE14AC">
              <w:t xml:space="preserve"> </w:t>
            </w:r>
            <w:r w:rsidRPr="00147D54">
              <w:rPr>
                <w:rFonts w:ascii="Calibri" w:hAnsi="Calibri" w:cs="Calibri"/>
              </w:rPr>
              <w:t>για να συμμετάσχω στον ετήσι</w:t>
            </w:r>
            <w:r w:rsidR="0088744F">
              <w:rPr>
                <w:rFonts w:ascii="Calibri" w:hAnsi="Calibri" w:cs="Calibri"/>
              </w:rPr>
              <w:t xml:space="preserve">ο κατάλογο υποψήφιων για το </w:t>
            </w:r>
            <w:r w:rsidR="00E603C1">
              <w:rPr>
                <w:rFonts w:ascii="Calibri" w:hAnsi="Calibri" w:cs="Calibri"/>
              </w:rPr>
              <w:t>2021</w:t>
            </w:r>
            <w:r w:rsidRPr="00147D54">
              <w:rPr>
                <w:rFonts w:ascii="Calibri" w:hAnsi="Calibri" w:cs="Calibri"/>
              </w:rPr>
              <w:t xml:space="preserve"> αναδόχων στην κατηγορία……………………………………………………………………………………………………….., όπως αυτή αναφέρεται στην πρόσκληση, είναι αληθής.                             </w:t>
            </w:r>
          </w:p>
        </w:tc>
      </w:tr>
      <w:tr w:rsidR="00832A6F" w:rsidTr="00A73A55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104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Tr="00A73A55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104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Tr="00A73A55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104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Tr="00A73A5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4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</w:t>
      </w:r>
      <w:r w:rsidR="006D03AD">
        <w:rPr>
          <w:sz w:val="16"/>
        </w:rPr>
        <w:t>……</w:t>
      </w:r>
      <w:r>
        <w:rPr>
          <w:sz w:val="16"/>
        </w:rPr>
        <w:t xml:space="preserve">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51039B" w:rsidP="0051039B">
      <w:pPr>
        <w:pStyle w:val="a6"/>
        <w:tabs>
          <w:tab w:val="left" w:pos="8505"/>
        </w:tabs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832A6F"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51039B" w:rsidP="0051039B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832A6F"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435" w:rsidRDefault="00A06435">
      <w:r>
        <w:separator/>
      </w:r>
    </w:p>
  </w:endnote>
  <w:endnote w:type="continuationSeparator" w:id="0">
    <w:p w:rsidR="00A06435" w:rsidRDefault="00A06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435" w:rsidRDefault="00A06435">
      <w:r>
        <w:separator/>
      </w:r>
    </w:p>
  </w:footnote>
  <w:footnote w:type="continuationSeparator" w:id="0">
    <w:p w:rsidR="00A06435" w:rsidRDefault="00A06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832A6F" w:rsidRDefault="00C7132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0D21F6"/>
    <w:rsid w:val="00147D54"/>
    <w:rsid w:val="00245B5A"/>
    <w:rsid w:val="0036009C"/>
    <w:rsid w:val="00374603"/>
    <w:rsid w:val="003847A0"/>
    <w:rsid w:val="0051039B"/>
    <w:rsid w:val="00523C62"/>
    <w:rsid w:val="0055753A"/>
    <w:rsid w:val="005976C9"/>
    <w:rsid w:val="0060781D"/>
    <w:rsid w:val="00633991"/>
    <w:rsid w:val="00664571"/>
    <w:rsid w:val="006D03AD"/>
    <w:rsid w:val="006F630E"/>
    <w:rsid w:val="007C6D80"/>
    <w:rsid w:val="00832A6F"/>
    <w:rsid w:val="00851FDF"/>
    <w:rsid w:val="00856988"/>
    <w:rsid w:val="0088744F"/>
    <w:rsid w:val="00987A86"/>
    <w:rsid w:val="009F51DE"/>
    <w:rsid w:val="00A06435"/>
    <w:rsid w:val="00A426FF"/>
    <w:rsid w:val="00A73A55"/>
    <w:rsid w:val="00AE14AC"/>
    <w:rsid w:val="00B322BF"/>
    <w:rsid w:val="00B35F3F"/>
    <w:rsid w:val="00B937C0"/>
    <w:rsid w:val="00C47F5D"/>
    <w:rsid w:val="00C7132C"/>
    <w:rsid w:val="00D62A25"/>
    <w:rsid w:val="00DB1990"/>
    <w:rsid w:val="00E603C1"/>
    <w:rsid w:val="00EC793B"/>
    <w:rsid w:val="00FA101C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Your User Name</cp:lastModifiedBy>
  <cp:revision>2</cp:revision>
  <cp:lastPrinted>2017-07-05T10:12:00Z</cp:lastPrinted>
  <dcterms:created xsi:type="dcterms:W3CDTF">2021-01-21T10:15:00Z</dcterms:created>
  <dcterms:modified xsi:type="dcterms:W3CDTF">2021-01-21T10:15:00Z</dcterms:modified>
</cp:coreProperties>
</file>